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A1639" w14:textId="77777777" w:rsidR="008E0315" w:rsidRPr="002A382C" w:rsidRDefault="00DE3733" w:rsidP="00DE3733">
      <w:pPr>
        <w:pStyle w:val="a5"/>
      </w:pPr>
      <w:r>
        <w:fldChar w:fldCharType="begin"/>
      </w:r>
      <w:r>
        <w:instrText xml:space="preserve"> MACROBUTTON  AcceptAllChangesShown [Click here and enter your Paper Title] </w:instrText>
      </w:r>
      <w:r>
        <w:fldChar w:fldCharType="end"/>
      </w:r>
    </w:p>
    <w:p w14:paraId="4C635821" w14:textId="6746BB7F" w:rsidR="00AE47E2" w:rsidRPr="00240612" w:rsidRDefault="00240612" w:rsidP="00240612">
      <w:pPr>
        <w:pStyle w:val="author"/>
      </w:pPr>
      <w:r>
        <w:fldChar w:fldCharType="begin"/>
      </w:r>
      <w:r>
        <w:instrText xml:space="preserve"> MACROBUTTON  AcceptAllChangesInDocAndStopTracking [Click here and enter an author (First Name, Initial, Last Name)] </w:instrText>
      </w:r>
      <w:r>
        <w:fldChar w:fldCharType="end"/>
      </w:r>
      <w:r w:rsidR="00AE47E2" w:rsidRPr="00240612">
        <w:rPr>
          <w:vertAlign w:val="superscript"/>
        </w:rPr>
        <w:t>1</w:t>
      </w:r>
      <w:r w:rsidR="00AE43D8" w:rsidRPr="00240612">
        <w:t xml:space="preserve">, </w:t>
      </w:r>
      <w:r w:rsidR="00AE47E2" w:rsidRPr="00240612">
        <w:fldChar w:fldCharType="begin"/>
      </w:r>
      <w:r w:rsidR="00AE47E2" w:rsidRPr="00240612">
        <w:instrText>MACROBUTTON NoMacro [Click here and enter an author]</w:instrText>
      </w:r>
      <w:r w:rsidR="00AE47E2" w:rsidRPr="00240612">
        <w:fldChar w:fldCharType="end"/>
      </w:r>
      <w:r w:rsidR="00AE47E2" w:rsidRPr="00240612">
        <w:rPr>
          <w:vertAlign w:val="superscript"/>
        </w:rPr>
        <w:t>2</w:t>
      </w:r>
      <w:r w:rsidR="00AE47E2" w:rsidRPr="00240612">
        <w:t xml:space="preserve">, </w:t>
      </w:r>
      <w:r w:rsidR="00AE47E2" w:rsidRPr="00240612">
        <w:fldChar w:fldCharType="begin"/>
      </w:r>
      <w:r w:rsidR="00AE47E2" w:rsidRPr="00240612">
        <w:instrText>MACROBUTTON NoMacro [Click here and enter an author]</w:instrText>
      </w:r>
      <w:r w:rsidR="00AE47E2" w:rsidRPr="00240612">
        <w:fldChar w:fldCharType="end"/>
      </w:r>
      <w:r w:rsidR="00AE47E2" w:rsidRPr="00240612">
        <w:rPr>
          <w:vertAlign w:val="superscript"/>
        </w:rPr>
        <w:t>3</w:t>
      </w:r>
      <w:r w:rsidR="00DE3733" w:rsidRPr="00240612">
        <w:t xml:space="preserve">, </w:t>
      </w:r>
      <w:r w:rsidR="00E25D1B">
        <w:fldChar w:fldCharType="begin"/>
      </w:r>
      <w:r w:rsidR="00E25D1B">
        <w:instrText xml:space="preserve"> MACROBUTTON  AcceptAllChangesInDocAndStopTracking [Click here and enter a presenting author] </w:instrText>
      </w:r>
      <w:r w:rsidR="00E25D1B">
        <w:fldChar w:fldCharType="end"/>
      </w:r>
      <w:r w:rsidR="00DE3733" w:rsidRPr="00240612">
        <w:rPr>
          <w:vertAlign w:val="superscript"/>
        </w:rPr>
        <w:t>4</w:t>
      </w:r>
      <w:r w:rsidR="00DE3733" w:rsidRPr="00240612">
        <w:t>*</w:t>
      </w:r>
    </w:p>
    <w:p w14:paraId="1A38D883" w14:textId="77777777" w:rsidR="00203279" w:rsidRPr="00AE43D8" w:rsidRDefault="00203279" w:rsidP="00AE47E2"/>
    <w:p w14:paraId="11D6C9FF" w14:textId="79E0D54D" w:rsidR="00AE47E2" w:rsidRPr="00240612" w:rsidRDefault="008E0315" w:rsidP="002A382C">
      <w:pPr>
        <w:pStyle w:val="address"/>
        <w:rPr>
          <w:sz w:val="20"/>
        </w:rPr>
      </w:pPr>
      <w:r w:rsidRPr="00240612">
        <w:rPr>
          <w:sz w:val="20"/>
        </w:rPr>
        <w:t xml:space="preserve">1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1] </w:instrText>
      </w:r>
      <w:r w:rsidR="00722DC2">
        <w:rPr>
          <w:sz w:val="20"/>
        </w:rPr>
        <w:fldChar w:fldCharType="end"/>
      </w:r>
      <w:r w:rsidR="00AE47E2" w:rsidRPr="00240612">
        <w:rPr>
          <w:sz w:val="20"/>
        </w:rPr>
        <w:t xml:space="preserve"> </w:t>
      </w:r>
    </w:p>
    <w:p w14:paraId="780FFC26" w14:textId="0090EC12" w:rsidR="008E0315" w:rsidRPr="00240612" w:rsidRDefault="00AE43D8" w:rsidP="002A382C">
      <w:pPr>
        <w:pStyle w:val="address"/>
        <w:rPr>
          <w:sz w:val="20"/>
        </w:rPr>
      </w:pPr>
      <w:r w:rsidRPr="00240612">
        <w:rPr>
          <w:sz w:val="20"/>
        </w:rPr>
        <w:t xml:space="preserve">2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2] </w:instrText>
      </w:r>
      <w:r w:rsidR="00722DC2">
        <w:rPr>
          <w:sz w:val="20"/>
        </w:rPr>
        <w:fldChar w:fldCharType="end"/>
      </w:r>
    </w:p>
    <w:p w14:paraId="184926B5" w14:textId="764F3177" w:rsidR="00AE47E2" w:rsidRPr="00240612" w:rsidRDefault="00AE47E2" w:rsidP="00AE47E2">
      <w:pPr>
        <w:pStyle w:val="address"/>
        <w:rPr>
          <w:sz w:val="20"/>
        </w:rPr>
      </w:pPr>
      <w:r w:rsidRPr="00240612">
        <w:rPr>
          <w:sz w:val="20"/>
        </w:rPr>
        <w:t xml:space="preserve">3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3] </w:instrText>
      </w:r>
      <w:r w:rsidR="00722DC2">
        <w:rPr>
          <w:sz w:val="20"/>
        </w:rPr>
        <w:fldChar w:fldCharType="end"/>
      </w:r>
    </w:p>
    <w:p w14:paraId="50111272" w14:textId="728322F3" w:rsidR="00240612" w:rsidRPr="00722DC2" w:rsidRDefault="00DE3733" w:rsidP="00DE3733">
      <w:pPr>
        <w:rPr>
          <w:sz w:val="20"/>
        </w:rPr>
      </w:pPr>
      <w:r w:rsidRPr="00240612">
        <w:rPr>
          <w:sz w:val="20"/>
        </w:rPr>
        <w:t>4</w:t>
      </w:r>
      <w:r w:rsidRPr="00240612">
        <w:rPr>
          <w:sz w:val="24"/>
          <w:vertAlign w:val="superscript"/>
        </w:rPr>
        <w:t xml:space="preserve"> </w:t>
      </w:r>
      <w:r w:rsidRPr="00240612">
        <w:rPr>
          <w:sz w:val="20"/>
        </w:rPr>
        <w:fldChar w:fldCharType="begin"/>
      </w:r>
      <w:r w:rsidRPr="00240612">
        <w:rPr>
          <w:sz w:val="20"/>
        </w:rPr>
        <w:instrText xml:space="preserve"> MACROBUTTON  AcceptAllChangesInDocAndStopTracking [Click here and enter an Organisation, Postal Address, State, Postcode, Email Address for Author 4] </w:instrText>
      </w:r>
      <w:r w:rsidRPr="00240612">
        <w:rPr>
          <w:sz w:val="20"/>
        </w:rPr>
        <w:fldChar w:fldCharType="end"/>
      </w:r>
    </w:p>
    <w:p w14:paraId="39FD9294" w14:textId="77777777" w:rsidR="008E0315" w:rsidRDefault="008E0315" w:rsidP="00203279">
      <w:pPr>
        <w:rPr>
          <w:sz w:val="24"/>
          <w:lang w:eastAsia="zh-TW"/>
        </w:rPr>
      </w:pPr>
    </w:p>
    <w:p w14:paraId="08031520" w14:textId="77777777" w:rsidR="00F53FDE" w:rsidRPr="00E25D1B" w:rsidRDefault="00F53FDE" w:rsidP="00203279">
      <w:pPr>
        <w:rPr>
          <w:color w:val="000000" w:themeColor="text1"/>
          <w:sz w:val="24"/>
          <w:lang w:eastAsia="zh-TW"/>
        </w:rPr>
      </w:pPr>
    </w:p>
    <w:p w14:paraId="175D4274" w14:textId="77777777" w:rsidR="00F53FDE" w:rsidRPr="00E25D1B" w:rsidRDefault="00F53FDE" w:rsidP="004809BC">
      <w:pPr>
        <w:pStyle w:val="1"/>
        <w:spacing w:after="0" w:line="276" w:lineRule="auto"/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E25D1B">
        <w:rPr>
          <w:color w:val="000000" w:themeColor="text1"/>
          <w:sz w:val="24"/>
          <w:szCs w:val="24"/>
          <w:u w:val="single"/>
          <w:lang w:val="en-US"/>
        </w:rPr>
        <w:t>Abstract Submission Guidelines</w:t>
      </w:r>
    </w:p>
    <w:p w14:paraId="6FCB10AA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Please follow these guidelines when formatting your abstract:</w:t>
      </w:r>
    </w:p>
    <w:p w14:paraId="5C4B3042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250 words maximum</w:t>
      </w:r>
    </w:p>
    <w:p w14:paraId="4B874066" w14:textId="69CFC611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Times New Roman, 12-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 font</w:t>
      </w:r>
    </w:p>
    <w:p w14:paraId="1EBE5C87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Single spaced, justified paragraphs</w:t>
      </w:r>
    </w:p>
    <w:p w14:paraId="07F067DC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No graphs, tables or images</w:t>
      </w:r>
    </w:p>
    <w:p w14:paraId="2CCD1AF8" w14:textId="1E714F90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Title: 14-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point, bold, centered</w:t>
      </w:r>
    </w:p>
    <w:p w14:paraId="539070D6" w14:textId="7D8828EB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Authors: 12-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point, bold, centered (format: First Name, Initial, Last Name)</w:t>
      </w:r>
    </w:p>
    <w:p w14:paraId="6745AC4A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Use superscript number to denote affiliations</w:t>
      </w:r>
    </w:p>
    <w:p w14:paraId="76EF77F5" w14:textId="23414888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Indicate </w:t>
      </w:r>
      <w:r w:rsidR="0010204E">
        <w:rPr>
          <w:b w:val="0"/>
          <w:bCs w:val="0"/>
          <w:color w:val="000000" w:themeColor="text1"/>
          <w:sz w:val="24"/>
          <w:szCs w:val="24"/>
          <w:lang w:val="en-US"/>
        </w:rPr>
        <w:t>presenting</w:t>
      </w: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 author with *</w:t>
      </w:r>
    </w:p>
    <w:p w14:paraId="5BD9F37B" w14:textId="56FE97A4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Affiliations: 10-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 font</w:t>
      </w:r>
    </w:p>
    <w:p w14:paraId="535E8ABA" w14:textId="6F6A734F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Email: Provide for </w:t>
      </w:r>
      <w:r w:rsidR="0010204E">
        <w:rPr>
          <w:b w:val="0"/>
          <w:bCs w:val="0"/>
          <w:color w:val="000000" w:themeColor="text1"/>
          <w:sz w:val="24"/>
          <w:szCs w:val="24"/>
          <w:lang w:val="en-US"/>
        </w:rPr>
        <w:t>presenting</w:t>
      </w: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 auth</w:t>
      </w:r>
      <w:bookmarkStart w:id="0" w:name="_GoBack"/>
      <w:bookmarkEnd w:id="0"/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or</w:t>
      </w:r>
    </w:p>
    <w:p w14:paraId="0E1D1D15" w14:textId="77777777" w:rsidR="002E7B81" w:rsidRPr="00E25D1B" w:rsidRDefault="002E7B81" w:rsidP="004809BC">
      <w:pPr>
        <w:jc w:val="both"/>
        <w:rPr>
          <w:color w:val="000000" w:themeColor="text1"/>
          <w:sz w:val="24"/>
          <w:szCs w:val="24"/>
          <w:lang w:val="en-US"/>
        </w:rPr>
      </w:pPr>
    </w:p>
    <w:p w14:paraId="7F592278" w14:textId="77777777" w:rsidR="002E7B81" w:rsidRPr="00E25D1B" w:rsidRDefault="002E7B81" w:rsidP="004809BC">
      <w:pPr>
        <w:jc w:val="both"/>
        <w:rPr>
          <w:color w:val="000000" w:themeColor="text1"/>
          <w:sz w:val="24"/>
          <w:szCs w:val="24"/>
          <w:lang w:val="en-US"/>
        </w:rPr>
      </w:pPr>
    </w:p>
    <w:p w14:paraId="57B2F037" w14:textId="55E540B7" w:rsidR="00F53FDE" w:rsidRPr="00E25D1B" w:rsidRDefault="00F53FDE" w:rsidP="004809BC">
      <w:pPr>
        <w:jc w:val="both"/>
        <w:rPr>
          <w:color w:val="000000" w:themeColor="text1"/>
          <w:sz w:val="24"/>
          <w:szCs w:val="24"/>
          <w:lang w:eastAsia="zh-TW"/>
        </w:rPr>
      </w:pPr>
      <w:r w:rsidRPr="00E25D1B">
        <w:rPr>
          <w:color w:val="000000" w:themeColor="text1"/>
          <w:sz w:val="24"/>
          <w:szCs w:val="24"/>
          <w:lang w:val="en-US"/>
        </w:rPr>
        <w:t>Use A4 page size with 2.54 cm margins. Abstracts not following these guidelines may not be accepted.</w:t>
      </w:r>
    </w:p>
    <w:sectPr w:rsidR="00F53FDE" w:rsidRPr="00E25D1B" w:rsidSect="00240612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A2E6" w14:textId="77777777" w:rsidR="00D614CD" w:rsidRDefault="00D614CD" w:rsidP="00DE3733">
      <w:r>
        <w:separator/>
      </w:r>
    </w:p>
  </w:endnote>
  <w:endnote w:type="continuationSeparator" w:id="0">
    <w:p w14:paraId="1247B794" w14:textId="77777777" w:rsidR="00D614CD" w:rsidRDefault="00D614CD" w:rsidP="00D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95BC" w14:textId="77777777" w:rsidR="00D614CD" w:rsidRDefault="00D614CD" w:rsidP="00DE3733">
      <w:r>
        <w:separator/>
      </w:r>
    </w:p>
  </w:footnote>
  <w:footnote w:type="continuationSeparator" w:id="0">
    <w:p w14:paraId="4054DE1A" w14:textId="77777777" w:rsidR="00D614CD" w:rsidRDefault="00D614CD" w:rsidP="00DE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DC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34426AB"/>
    <w:multiLevelType w:val="hybridMultilevel"/>
    <w:tmpl w:val="6944F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CD2"/>
    <w:multiLevelType w:val="hybridMultilevel"/>
    <w:tmpl w:val="3588EC50"/>
    <w:lvl w:ilvl="0" w:tplc="3EA0108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CA1"/>
    <w:multiLevelType w:val="multilevel"/>
    <w:tmpl w:val="EF9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C4231"/>
    <w:multiLevelType w:val="multilevel"/>
    <w:tmpl w:val="413E548A"/>
    <w:lvl w:ilvl="0">
      <w:start w:val="1"/>
      <w:numFmt w:val="decimal"/>
      <w:pStyle w:val="references"/>
      <w:isLgl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lowerLetter"/>
      <w:pStyle w:val="3"/>
      <w:lvlText w:val="(%3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4"/>
    <w:rsid w:val="00007CEF"/>
    <w:rsid w:val="0005260D"/>
    <w:rsid w:val="00071415"/>
    <w:rsid w:val="00097B0F"/>
    <w:rsid w:val="000B3FA5"/>
    <w:rsid w:val="0010204E"/>
    <w:rsid w:val="00127D86"/>
    <w:rsid w:val="00166D8F"/>
    <w:rsid w:val="00203279"/>
    <w:rsid w:val="00216515"/>
    <w:rsid w:val="00240612"/>
    <w:rsid w:val="00266FF0"/>
    <w:rsid w:val="00271A4B"/>
    <w:rsid w:val="002A382C"/>
    <w:rsid w:val="002E7B81"/>
    <w:rsid w:val="00303CAD"/>
    <w:rsid w:val="003075AC"/>
    <w:rsid w:val="003A611F"/>
    <w:rsid w:val="003B7760"/>
    <w:rsid w:val="003E0B01"/>
    <w:rsid w:val="00400FA1"/>
    <w:rsid w:val="00427804"/>
    <w:rsid w:val="004809BC"/>
    <w:rsid w:val="004F41E9"/>
    <w:rsid w:val="00551C23"/>
    <w:rsid w:val="0058690D"/>
    <w:rsid w:val="005D313D"/>
    <w:rsid w:val="00703161"/>
    <w:rsid w:val="00722DC2"/>
    <w:rsid w:val="00783A4A"/>
    <w:rsid w:val="007B3F92"/>
    <w:rsid w:val="00815013"/>
    <w:rsid w:val="008652F9"/>
    <w:rsid w:val="008B5DBD"/>
    <w:rsid w:val="008C49AB"/>
    <w:rsid w:val="008D791A"/>
    <w:rsid w:val="008E0315"/>
    <w:rsid w:val="008E198B"/>
    <w:rsid w:val="00987BDF"/>
    <w:rsid w:val="009E08B1"/>
    <w:rsid w:val="00AC55A5"/>
    <w:rsid w:val="00AE2A4A"/>
    <w:rsid w:val="00AE43D8"/>
    <w:rsid w:val="00AE47E2"/>
    <w:rsid w:val="00AF15A4"/>
    <w:rsid w:val="00AF78C3"/>
    <w:rsid w:val="00C30E4A"/>
    <w:rsid w:val="00CC03D1"/>
    <w:rsid w:val="00D614CD"/>
    <w:rsid w:val="00D76F75"/>
    <w:rsid w:val="00DE3733"/>
    <w:rsid w:val="00DF47EF"/>
    <w:rsid w:val="00E25D1B"/>
    <w:rsid w:val="00EB2954"/>
    <w:rsid w:val="00ED04E1"/>
    <w:rsid w:val="00F31F5A"/>
    <w:rsid w:val="00F53FDE"/>
    <w:rsid w:val="00F85B50"/>
    <w:rsid w:val="00FB145A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20C9D"/>
  <w15:chartTrackingRefBased/>
  <w15:docId w15:val="{57914064-C6F1-4E9C-8D71-BBE6195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0315"/>
    <w:pPr>
      <w:autoSpaceDE w:val="0"/>
      <w:autoSpaceDN w:val="0"/>
    </w:pPr>
    <w:rPr>
      <w:sz w:val="22"/>
      <w:szCs w:val="22"/>
      <w:lang w:val="en-AU"/>
    </w:rPr>
  </w:style>
  <w:style w:type="paragraph" w:styleId="1">
    <w:name w:val="heading 1"/>
    <w:basedOn w:val="a0"/>
    <w:next w:val="a0"/>
    <w:link w:val="10"/>
    <w:autoRedefine/>
    <w:qFormat/>
    <w:rsid w:val="002A382C"/>
    <w:pPr>
      <w:keepNext/>
      <w:spacing w:after="120"/>
      <w:outlineLvl w:val="0"/>
    </w:pPr>
    <w:rPr>
      <w:b/>
      <w:bCs/>
    </w:rPr>
  </w:style>
  <w:style w:type="paragraph" w:styleId="2">
    <w:name w:val="heading 2"/>
    <w:basedOn w:val="a0"/>
    <w:next w:val="a0"/>
    <w:autoRedefine/>
    <w:qFormat/>
    <w:rsid w:val="002A382C"/>
    <w:pPr>
      <w:keepNext/>
      <w:outlineLvl w:val="1"/>
    </w:pPr>
    <w:rPr>
      <w:i/>
      <w:iCs/>
    </w:rPr>
  </w:style>
  <w:style w:type="paragraph" w:styleId="3">
    <w:name w:val="heading 3"/>
    <w:basedOn w:val="a0"/>
    <w:next w:val="a0"/>
    <w:qFormat/>
    <w:rsid w:val="008E0315"/>
    <w:pPr>
      <w:keepNext/>
      <w:numPr>
        <w:ilvl w:val="2"/>
        <w:numId w:val="1"/>
      </w:numPr>
      <w:spacing w:before="240" w:after="6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E0315"/>
    <w:rPr>
      <w:color w:val="0000FF"/>
      <w:u w:val="single"/>
    </w:rPr>
  </w:style>
  <w:style w:type="paragraph" w:customStyle="1" w:styleId="author">
    <w:name w:val="author"/>
    <w:basedOn w:val="a0"/>
    <w:next w:val="a0"/>
    <w:autoRedefine/>
    <w:rsid w:val="00240612"/>
    <w:pPr>
      <w:jc w:val="center"/>
    </w:pPr>
    <w:rPr>
      <w:b/>
      <w:sz w:val="24"/>
    </w:rPr>
  </w:style>
  <w:style w:type="paragraph" w:customStyle="1" w:styleId="address">
    <w:name w:val="address"/>
    <w:basedOn w:val="a0"/>
    <w:next w:val="a0"/>
    <w:rsid w:val="008E0315"/>
    <w:rPr>
      <w:sz w:val="18"/>
    </w:rPr>
  </w:style>
  <w:style w:type="paragraph" w:styleId="a5">
    <w:name w:val="Title"/>
    <w:basedOn w:val="a0"/>
    <w:next w:val="a0"/>
    <w:autoRedefine/>
    <w:qFormat/>
    <w:rsid w:val="00DE3733"/>
    <w:pPr>
      <w:spacing w:after="120"/>
      <w:jc w:val="center"/>
      <w:outlineLvl w:val="0"/>
    </w:pPr>
    <w:rPr>
      <w:b/>
      <w:bCs/>
      <w:kern w:val="28"/>
      <w:sz w:val="28"/>
      <w:szCs w:val="28"/>
    </w:rPr>
  </w:style>
  <w:style w:type="paragraph" w:styleId="a6">
    <w:name w:val="caption"/>
    <w:basedOn w:val="a0"/>
    <w:next w:val="a0"/>
    <w:qFormat/>
    <w:rsid w:val="008E0315"/>
    <w:pPr>
      <w:spacing w:before="120" w:after="120"/>
    </w:pPr>
    <w:rPr>
      <w:b/>
      <w:bCs/>
      <w:sz w:val="20"/>
      <w:szCs w:val="20"/>
    </w:rPr>
  </w:style>
  <w:style w:type="paragraph" w:styleId="a7">
    <w:name w:val="Balloon Text"/>
    <w:basedOn w:val="a0"/>
    <w:semiHidden/>
    <w:rsid w:val="00815013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0"/>
    <w:autoRedefine/>
    <w:rsid w:val="008E0315"/>
    <w:pPr>
      <w:numPr>
        <w:numId w:val="1"/>
      </w:numPr>
      <w:tabs>
        <w:tab w:val="clear" w:pos="360"/>
      </w:tabs>
      <w:ind w:left="357" w:hanging="357"/>
    </w:pPr>
  </w:style>
  <w:style w:type="character" w:customStyle="1" w:styleId="10">
    <w:name w:val="標題 1 字元"/>
    <w:link w:val="1"/>
    <w:rsid w:val="00987BDF"/>
    <w:rPr>
      <w:b/>
      <w:bCs/>
      <w:sz w:val="22"/>
      <w:szCs w:val="22"/>
      <w:lang w:eastAsia="en-US"/>
    </w:rPr>
  </w:style>
  <w:style w:type="paragraph" w:styleId="a">
    <w:name w:val="List Bullet"/>
    <w:basedOn w:val="a0"/>
    <w:autoRedefine/>
    <w:uiPriority w:val="99"/>
    <w:unhideWhenUsed/>
    <w:rsid w:val="003075AC"/>
    <w:pPr>
      <w:numPr>
        <w:numId w:val="5"/>
      </w:numPr>
    </w:pPr>
  </w:style>
  <w:style w:type="paragraph" w:styleId="Web">
    <w:name w:val="Normal (Web)"/>
    <w:basedOn w:val="a0"/>
    <w:uiPriority w:val="99"/>
    <w:unhideWhenUsed/>
    <w:rsid w:val="00DF47E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zh-CN" w:bidi="th-TH"/>
    </w:rPr>
  </w:style>
  <w:style w:type="character" w:styleId="a8">
    <w:name w:val="FollowedHyperlink"/>
    <w:rsid w:val="00303CAD"/>
    <w:rPr>
      <w:color w:val="800080"/>
      <w:u w:val="single"/>
    </w:rPr>
  </w:style>
  <w:style w:type="paragraph" w:styleId="a9">
    <w:name w:val="header"/>
    <w:basedOn w:val="a0"/>
    <w:link w:val="aa"/>
    <w:rsid w:val="00DE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DE3733"/>
    <w:rPr>
      <w:lang w:val="en-AU"/>
    </w:rPr>
  </w:style>
  <w:style w:type="paragraph" w:styleId="ab">
    <w:name w:val="footer"/>
    <w:basedOn w:val="a0"/>
    <w:link w:val="ac"/>
    <w:rsid w:val="00DE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rsid w:val="00DE373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Form%20-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Paper Template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Conference Design Pty Ltd</Company>
  <LinksUpToDate>false</LinksUpToDate>
  <CharactersWithSpaces>1558</CharactersWithSpaces>
  <SharedDoc>false</SharedDoc>
  <HLinks>
    <vt:vector size="24" baseType="variant">
      <vt:variant>
        <vt:i4>4194370</vt:i4>
      </vt:variant>
      <vt:variant>
        <vt:i4>25</vt:i4>
      </vt:variant>
      <vt:variant>
        <vt:i4>0</vt:i4>
      </vt:variant>
      <vt:variant>
        <vt:i4>5</vt:i4>
      </vt:variant>
      <vt:variant>
        <vt:lpwstr>http://guides.lib.monash.edu/c.php?g=219786&amp;p=1454239</vt:lpwstr>
      </vt:variant>
      <vt:variant>
        <vt:lpwstr/>
      </vt:variant>
      <vt:variant>
        <vt:i4>2687097</vt:i4>
      </vt:variant>
      <vt:variant>
        <vt:i4>22</vt:i4>
      </vt:variant>
      <vt:variant>
        <vt:i4>0</vt:i4>
      </vt:variant>
      <vt:variant>
        <vt:i4>5</vt:i4>
      </vt:variant>
      <vt:variant>
        <vt:lpwstr>http://www.deakin.edu.au/students/study-support/referencing/harvard</vt:lpwstr>
      </vt:variant>
      <vt:variant>
        <vt:lpwstr/>
      </vt:variant>
      <vt:variant>
        <vt:i4>3276849</vt:i4>
      </vt:variant>
      <vt:variant>
        <vt:i4>19</vt:i4>
      </vt:variant>
      <vt:variant>
        <vt:i4>0</vt:i4>
      </vt:variant>
      <vt:variant>
        <vt:i4>5</vt:i4>
      </vt:variant>
      <vt:variant>
        <vt:lpwstr>http://guides.is.uwa.edu.au/harvard</vt:lpwstr>
      </vt:variant>
      <vt:variant>
        <vt:lpwstr/>
      </vt:variant>
      <vt:variant>
        <vt:i4>1572971</vt:i4>
      </vt:variant>
      <vt:variant>
        <vt:i4>16</vt:i4>
      </vt:variant>
      <vt:variant>
        <vt:i4>0</vt:i4>
      </vt:variant>
      <vt:variant>
        <vt:i4>5</vt:i4>
      </vt:variant>
      <vt:variant>
        <vt:lpwstr>http://sydney.edu.au/library/subjects/downloads/citation/Harvard_Complete.pdf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ben</dc:creator>
  <cp:keywords/>
  <cp:lastModifiedBy>user</cp:lastModifiedBy>
  <cp:revision>8</cp:revision>
  <cp:lastPrinted>2011-10-12T17:15:00Z</cp:lastPrinted>
  <dcterms:created xsi:type="dcterms:W3CDTF">2024-10-25T09:23:00Z</dcterms:created>
  <dcterms:modified xsi:type="dcterms:W3CDTF">2024-11-01T09:15:00Z</dcterms:modified>
</cp:coreProperties>
</file>